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C2" w:rsidRDefault="00197BC2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85pt;margin-top:674.25pt;width:508.85pt;height:0;z-index:251659264" o:connectortype="straight"/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37.95pt;width:431.15pt;height:557.35pt;z-index:251660288;mso-position-horizontal:center" strokecolor="white">
            <v:textbox>
              <w:txbxContent>
                <w:p w:rsidR="00197BC2" w:rsidRDefault="00197BC2" w:rsidP="007249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Vážené kolegyně a kolegové,</w:t>
                  </w:r>
                </w:p>
                <w:p w:rsidR="00197BC2" w:rsidRDefault="00197BC2" w:rsidP="007249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dnešní vyjádření pana premiéra, že jeho slib nebyl vlastně slib, ale jen podpora, je podle naší organizace překročení všeho!</w:t>
                  </w:r>
                </w:p>
                <w:p w:rsidR="00197BC2" w:rsidRDefault="00197BC2" w:rsidP="007249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Zaměstnanci ve zdravotnictví už dlouhou dobu pracují za neakceptovatelné podmínky stejně jako zaměstnanci v sociálních službách!</w:t>
                  </w:r>
                </w:p>
                <w:p w:rsidR="00197BC2" w:rsidRDefault="00197BC2" w:rsidP="007249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Tímto prohlášením naše Místní organizace odborového svazu zdravotnictví a sociální péče ČR, Městská správa sociálních služeb v Mostě chce vyjádřit úplnou podporu VŠEM ZAMĚSTNANCŮM VE ZDRAVOTNICTVÍ A OSZSP ČR.</w:t>
                  </w:r>
                </w:p>
                <w:p w:rsidR="00197BC2" w:rsidRDefault="00197BC2" w:rsidP="007249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Apelujeme na pana premiéra Babiše a ministra zdravotnictví Vojtěcha, aby dostáli svému slovu, které dali zaměstnancům zdravotnictví </w:t>
                  </w:r>
                  <w:r>
                    <w:rPr>
                      <w:sz w:val="28"/>
                      <w:szCs w:val="28"/>
                    </w:rPr>
                    <w:br/>
                    <w:t>4. května 2018, a navýšili tarify o 10 %!</w:t>
                  </w:r>
                  <w:bookmarkStart w:id="0" w:name="_GoBack"/>
                  <w:bookmarkEnd w:id="0"/>
                </w:p>
                <w:p w:rsidR="00197BC2" w:rsidRDefault="00197BC2" w:rsidP="007249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Nejste v tom sami!</w:t>
                  </w:r>
                </w:p>
                <w:p w:rsidR="00197BC2" w:rsidRDefault="00197BC2" w:rsidP="00724983">
                  <w:pPr>
                    <w:rPr>
                      <w:sz w:val="28"/>
                      <w:szCs w:val="28"/>
                    </w:rPr>
                  </w:pPr>
                </w:p>
                <w:p w:rsidR="00197BC2" w:rsidRDefault="00197BC2" w:rsidP="007249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 Mostě 6. června 2018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Martin Pícha, předseda MO MSSS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8" type="#_x0000_t75" alt="logo 2016.jpg" style="position:absolute;margin-left:427.9pt;margin-top:-37.1pt;width:65.95pt;height:38.25pt;z-index:251658240;visibility:visible">
            <v:imagedata r:id="rId6" o:title="" chromakey="#fdfdfd" gain="93623f"/>
          </v:shape>
        </w:pict>
      </w:r>
      <w:r>
        <w:rPr>
          <w:noProof/>
          <w:lang w:eastAsia="cs-CZ"/>
        </w:rPr>
        <w:pict>
          <v:shape id="_x0000_s1029" type="#_x0000_t32" style="position:absolute;margin-left:420.5pt;margin-top:-42.35pt;width:0;height:48.75pt;z-index:251657216" o:connectortype="straight" strokecolor="white" strokeweight="6pt"/>
        </w:pict>
      </w:r>
      <w:r>
        <w:rPr>
          <w:noProof/>
          <w:lang w:eastAsia="cs-CZ"/>
        </w:rPr>
        <w:pict>
          <v:shape id="_x0000_s1030" type="#_x0000_t202" style="position:absolute;margin-left:-46.1pt;margin-top:-34.1pt;width:483.1pt;height:38.25pt;z-index:251656192" filled="f" stroked="f">
            <v:textbox style="mso-next-textbox:#_x0000_s1030">
              <w:txbxContent>
                <w:p w:rsidR="00197BC2" w:rsidRPr="00741E43" w:rsidRDefault="00197BC2" w:rsidP="00BF1EB2">
                  <w:pPr>
                    <w:rPr>
                      <w:b/>
                      <w:bCs/>
                      <w:color w:val="FFFFFF"/>
                      <w:sz w:val="44"/>
                      <w:szCs w:val="44"/>
                    </w:rPr>
                  </w:pPr>
                  <w:r w:rsidRPr="00741E43">
                    <w:rPr>
                      <w:b/>
                      <w:bCs/>
                      <w:color w:val="FFFFFF"/>
                      <w:sz w:val="44"/>
                      <w:szCs w:val="44"/>
                    </w:rPr>
                    <w:t>Podpora všem zaměstnancům ve zdravotnictví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rect id="_x0000_s1031" style="position:absolute;margin-left:-48.35pt;margin-top:-42.35pt;width:549.75pt;height:48.75pt;z-index:251655168" fillcolor="#9bbb59" strokecolor="#d6e3bc" strokeweight="3pt">
            <v:fill color2="fill darken(153)" focusposition="1" focussize="" method="linear sigma" focus="100%" type="gradient"/>
            <v:shadow on="t" type="perspective" color="#4e6128" opacity=".5" origin=".5,.5" offset="-6pt,-6pt" matrix="1.25,,,1.25"/>
          </v:rect>
        </w:pict>
      </w:r>
    </w:p>
    <w:sectPr w:rsidR="00197BC2" w:rsidSect="006414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BC2" w:rsidRDefault="00197BC2" w:rsidP="000039A8">
      <w:pPr>
        <w:spacing w:after="0" w:line="240" w:lineRule="auto"/>
      </w:pPr>
      <w:r>
        <w:separator/>
      </w:r>
    </w:p>
  </w:endnote>
  <w:endnote w:type="continuationSeparator" w:id="1">
    <w:p w:rsidR="00197BC2" w:rsidRDefault="00197BC2" w:rsidP="0000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C2" w:rsidRDefault="00197BC2">
    <w:pPr>
      <w:pStyle w:val="Footer"/>
    </w:pPr>
    <w:r>
      <w:t>Místní organizace odborového svazu zdravotnictví a sociální péče ČR, Městská správa sociálních služeb v Mostě</w:t>
    </w:r>
  </w:p>
  <w:p w:rsidR="00197BC2" w:rsidRDefault="00197BC2">
    <w:pPr>
      <w:pStyle w:val="Footer"/>
    </w:pPr>
    <w:r>
      <w:t>Barvířská 495, 434 01 Most</w:t>
    </w:r>
  </w:p>
  <w:p w:rsidR="00197BC2" w:rsidRDefault="00197BC2">
    <w:pPr>
      <w:pStyle w:val="Footer"/>
    </w:pPr>
    <w:r>
      <w:t>e-mail: ossp@post.cz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BC2" w:rsidRDefault="00197BC2" w:rsidP="000039A8">
      <w:pPr>
        <w:spacing w:after="0" w:line="240" w:lineRule="auto"/>
      </w:pPr>
      <w:r>
        <w:separator/>
      </w:r>
    </w:p>
  </w:footnote>
  <w:footnote w:type="continuationSeparator" w:id="1">
    <w:p w:rsidR="00197BC2" w:rsidRDefault="00197BC2" w:rsidP="00003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EB2"/>
    <w:rsid w:val="000039A8"/>
    <w:rsid w:val="000E6CC2"/>
    <w:rsid w:val="00120C94"/>
    <w:rsid w:val="00143C0A"/>
    <w:rsid w:val="00156D91"/>
    <w:rsid w:val="00197BC2"/>
    <w:rsid w:val="00315702"/>
    <w:rsid w:val="0034545C"/>
    <w:rsid w:val="00432E3F"/>
    <w:rsid w:val="0064140B"/>
    <w:rsid w:val="0066083D"/>
    <w:rsid w:val="006C67D7"/>
    <w:rsid w:val="00724983"/>
    <w:rsid w:val="00741E43"/>
    <w:rsid w:val="00764FBF"/>
    <w:rsid w:val="00775FFE"/>
    <w:rsid w:val="007E3C60"/>
    <w:rsid w:val="008E0569"/>
    <w:rsid w:val="00A559D5"/>
    <w:rsid w:val="00AF742A"/>
    <w:rsid w:val="00B262BE"/>
    <w:rsid w:val="00BF1EB2"/>
    <w:rsid w:val="00E83CE6"/>
    <w:rsid w:val="00FA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E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0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9A8"/>
  </w:style>
  <w:style w:type="paragraph" w:styleId="Footer">
    <w:name w:val="footer"/>
    <w:basedOn w:val="Normal"/>
    <w:link w:val="FooterChar"/>
    <w:uiPriority w:val="99"/>
    <w:semiHidden/>
    <w:rsid w:val="00003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9A8"/>
  </w:style>
  <w:style w:type="table" w:styleId="TableGrid">
    <w:name w:val="Table Grid"/>
    <w:basedOn w:val="TableNormal"/>
    <w:uiPriority w:val="99"/>
    <w:rsid w:val="00AF742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</Words>
  <Characters>6</Characters>
  <Application>Microsoft Office Outlook</Application>
  <DocSecurity>0</DocSecurity>
  <Lines>0</Lines>
  <Paragraphs>0</Paragraphs>
  <ScaleCrop>false</ScaleCrop>
  <Company>OSZ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OSZ</cp:lastModifiedBy>
  <cp:revision>4</cp:revision>
  <cp:lastPrinted>2017-12-12T07:26:00Z</cp:lastPrinted>
  <dcterms:created xsi:type="dcterms:W3CDTF">2018-06-06T21:20:00Z</dcterms:created>
  <dcterms:modified xsi:type="dcterms:W3CDTF">2018-06-07T06:53:00Z</dcterms:modified>
</cp:coreProperties>
</file>